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91" w:rsidRDefault="00C25225" w:rsidP="00A14DA4">
      <w:pPr>
        <w:ind w:right="636"/>
        <w:jc w:val="center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2104390</wp:posOffset>
            </wp:positionH>
            <wp:positionV relativeFrom="margin">
              <wp:posOffset>176530</wp:posOffset>
            </wp:positionV>
            <wp:extent cx="1494790" cy="663575"/>
            <wp:effectExtent l="19050" t="0" r="0" b="0"/>
            <wp:wrapSquare wrapText="bothSides"/>
            <wp:docPr id="14" name="Picture 1" descr="Final PIC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PICT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18E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7442835</wp:posOffset>
            </wp:positionH>
            <wp:positionV relativeFrom="paragraph">
              <wp:posOffset>147320</wp:posOffset>
            </wp:positionV>
            <wp:extent cx="1529080" cy="648335"/>
            <wp:effectExtent l="19050" t="0" r="0" b="0"/>
            <wp:wrapNone/>
            <wp:docPr id="12" name="Picture 2" descr="IYF logo - 2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YF logo - 2 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18E">
        <w:rPr>
          <w:noProof/>
        </w:rPr>
        <w:t xml:space="preserve">   </w:t>
      </w:r>
    </w:p>
    <w:p w:rsidR="00234DAA" w:rsidRPr="00C25225" w:rsidRDefault="005D1EF5" w:rsidP="00BA618E">
      <w:pPr>
        <w:bidi/>
        <w:ind w:right="636"/>
        <w:rPr>
          <w:b/>
          <w:bCs/>
          <w:noProof/>
          <w:rtl/>
          <w:lang w:bidi="ar-JO"/>
        </w:rPr>
      </w:pPr>
      <w:r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1.35pt;margin-top:127.75pt;width:739.65pt;height:433.15pt;z-index:-251656704;mso-position-horizontal-relative:page;mso-position-vertical-relative:page" filled="f" stroked="f">
            <v:textbox style="mso-next-textbox:#_x0000_s1026">
              <w:txbxContent>
                <w:p w:rsidR="00F43CA9" w:rsidRPr="00BA618E" w:rsidRDefault="00A14DA4" w:rsidP="00023371">
                  <w:pPr>
                    <w:pStyle w:val="InsideText"/>
                    <w:spacing w:line="360" w:lineRule="auto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BA618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دعوة</w:t>
                  </w:r>
                </w:p>
                <w:p w:rsidR="00A14DA4" w:rsidRPr="00E0643A" w:rsidRDefault="00A76F34" w:rsidP="00E71DCF">
                  <w:pPr>
                    <w:pStyle w:val="InsideText"/>
                    <w:spacing w:line="360" w:lineRule="auto"/>
                    <w:rPr>
                      <w:b/>
                      <w:bCs/>
                      <w:color w:val="632423" w:themeColor="accent2" w:themeShade="80"/>
                      <w:sz w:val="40"/>
                      <w:szCs w:val="40"/>
                      <w:rtl/>
                      <w:lang w:bidi="ar-JO"/>
                    </w:rPr>
                  </w:pPr>
                  <w:r w:rsidRPr="00E0643A">
                    <w:rPr>
                      <w:rFonts w:hint="cs"/>
                      <w:b/>
                      <w:bCs/>
                      <w:color w:val="632423" w:themeColor="accent2" w:themeShade="80"/>
                      <w:sz w:val="40"/>
                      <w:szCs w:val="40"/>
                      <w:rtl/>
                      <w:lang w:bidi="ar-JO"/>
                    </w:rPr>
                    <w:t>ورشة عمل بعنوان " خريجي الجامعات</w:t>
                  </w:r>
                  <w:r w:rsidR="00E71DCF">
                    <w:rPr>
                      <w:rFonts w:hint="cs"/>
                      <w:b/>
                      <w:bCs/>
                      <w:color w:val="632423" w:themeColor="accent2" w:themeShade="80"/>
                      <w:sz w:val="40"/>
                      <w:szCs w:val="40"/>
                      <w:rtl/>
                      <w:lang w:bidi="ar-JO"/>
                    </w:rPr>
                    <w:t>....الريادة....</w:t>
                  </w:r>
                  <w:r w:rsidR="00E71DCF" w:rsidRPr="00E0643A">
                    <w:rPr>
                      <w:rFonts w:hint="cs"/>
                      <w:b/>
                      <w:bCs/>
                      <w:color w:val="632423" w:themeColor="accent2" w:themeShade="80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 w:rsidR="00E71DCF">
                    <w:rPr>
                      <w:rFonts w:hint="cs"/>
                      <w:b/>
                      <w:bCs/>
                      <w:color w:val="632423" w:themeColor="accent2" w:themeShade="80"/>
                      <w:sz w:val="40"/>
                      <w:szCs w:val="40"/>
                      <w:rtl/>
                      <w:lang w:bidi="ar-JO"/>
                    </w:rPr>
                    <w:t xml:space="preserve">فرص العمل </w:t>
                  </w:r>
                  <w:r w:rsidRPr="00E0643A">
                    <w:rPr>
                      <w:rFonts w:hint="cs"/>
                      <w:b/>
                      <w:bCs/>
                      <w:color w:val="632423" w:themeColor="accent2" w:themeShade="80"/>
                      <w:sz w:val="40"/>
                      <w:szCs w:val="40"/>
                      <w:rtl/>
                      <w:lang w:bidi="ar-JO"/>
                    </w:rPr>
                    <w:t>....والبطالة"</w:t>
                  </w:r>
                </w:p>
                <w:p w:rsidR="00052AB3" w:rsidRDefault="00052AB3" w:rsidP="00023371">
                  <w:pPr>
                    <w:pStyle w:val="InsideText"/>
                    <w:bidi/>
                    <w:spacing w:line="360" w:lineRule="auto"/>
                    <w:ind w:firstLine="720"/>
                    <w:jc w:val="both"/>
                    <w:rPr>
                      <w:b/>
                      <w:bCs/>
                      <w:color w:val="632423" w:themeColor="accent2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A76F34" w:rsidRPr="00052AB3" w:rsidRDefault="00B31191" w:rsidP="0030318B">
                  <w:pPr>
                    <w:pStyle w:val="InsideText"/>
                    <w:bidi/>
                    <w:spacing w:line="360" w:lineRule="auto"/>
                    <w:ind w:firstLine="720"/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بالتعاون مع </w:t>
                  </w:r>
                  <w:r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المعهد الكوري الفلسطيني المتميز لتكنولوجيا المعلومات</w:t>
                  </w:r>
                  <w:r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- جامعة النجاح الوطنية، </w:t>
                  </w:r>
                  <w:r w:rsidR="00E71DCF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ت</w:t>
                  </w:r>
                  <w:r w:rsidR="00A76F34"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دعوكم </w:t>
                  </w:r>
                  <w:r w:rsidR="00E71DCF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الحاضنة الفلسطينية لتكنولوجيا المعلومات والاتصالات "بيكتي" </w:t>
                  </w:r>
                  <w:r w:rsidR="00A76F34"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لحضور ورشة العمل التي ستقام يوم الأربعاء الموافق </w:t>
                  </w:r>
                  <w:r w:rsidR="002D3EE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  <w:t>02-05-2012</w:t>
                  </w:r>
                  <w:r w:rsidR="00A76F34"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="002D3EEB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من الساعة</w:t>
                  </w:r>
                  <w:r w:rsidR="002D3EE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  <w:t>12:00</w:t>
                  </w:r>
                  <w:r w:rsidR="00E71DC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  <w:t>-</w:t>
                  </w:r>
                  <w:r w:rsidR="0030318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  <w:t>10</w:t>
                  </w:r>
                  <w:r w:rsidR="00E71DC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  <w:t>:00</w:t>
                  </w:r>
                  <w:r w:rsidR="002D3EE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  <w:t xml:space="preserve"> </w:t>
                  </w:r>
                  <w:r w:rsidR="002D3EEB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="00A76F34" w:rsidRPr="0008363E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في </w:t>
                  </w:r>
                  <w:r w:rsidR="0008363E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قاعة المؤتمرات</w:t>
                  </w:r>
                  <w:r w:rsidR="00A36F56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في المعهد الكوري</w:t>
                  </w:r>
                  <w:r w:rsidR="00A76F34"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لخريجي تخصصات تكنولوجيا المعلومات والهندسة وعلم الحاس</w:t>
                  </w:r>
                  <w:r w:rsidR="002D3EE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وب والتخصصات الأخرى ذات العلاقة</w:t>
                  </w:r>
                  <w:r w:rsidR="002D3EEB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. </w:t>
                  </w:r>
                </w:p>
                <w:p w:rsidR="00A76F34" w:rsidRPr="00052AB3" w:rsidRDefault="00A76F34" w:rsidP="00023371">
                  <w:pPr>
                    <w:pStyle w:val="InsideText"/>
                    <w:bidi/>
                    <w:spacing w:line="360" w:lineRule="auto"/>
                    <w:ind w:firstLine="720"/>
                    <w:jc w:val="left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سيقدم الورشة المهندس حسن عمر مدير بيكتي، وستكون محاور الورشة :</w:t>
                  </w:r>
                </w:p>
                <w:p w:rsidR="00E71DCF" w:rsidRDefault="00052AB3" w:rsidP="00023371">
                  <w:pPr>
                    <w:pStyle w:val="InsideText"/>
                    <w:numPr>
                      <w:ilvl w:val="0"/>
                      <w:numId w:val="1"/>
                    </w:numPr>
                    <w:bidi/>
                    <w:spacing w:line="360" w:lineRule="auto"/>
                    <w:jc w:val="left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الب</w:t>
                  </w:r>
                  <w:r w:rsidR="00B31191"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</w:t>
                  </w:r>
                  <w:r w:rsidR="00B31191"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مج الحالية في بيكتي، وكيفية الاستفادة منها.</w:t>
                  </w:r>
                </w:p>
                <w:p w:rsidR="00A76F34" w:rsidRPr="00052AB3" w:rsidRDefault="00E71DCF" w:rsidP="00E71DCF">
                  <w:pPr>
                    <w:pStyle w:val="InsideText"/>
                    <w:numPr>
                      <w:ilvl w:val="0"/>
                      <w:numId w:val="1"/>
                    </w:numPr>
                    <w:bidi/>
                    <w:spacing w:line="360" w:lineRule="auto"/>
                    <w:jc w:val="left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E71DC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مناقشة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اشكالية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الخريجين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في ايجاد فرص العمل وتأسيس مشاريعهم الخاصة.</w:t>
                  </w:r>
                </w:p>
                <w:p w:rsidR="00E71DCF" w:rsidRDefault="00E71DCF" w:rsidP="00E71DCF">
                  <w:pPr>
                    <w:pStyle w:val="InsideText"/>
                    <w:numPr>
                      <w:ilvl w:val="0"/>
                      <w:numId w:val="1"/>
                    </w:numPr>
                    <w:bidi/>
                    <w:spacing w:line="360" w:lineRule="auto"/>
                    <w:jc w:val="left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برنامج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="00B31191"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نقطة الانطلاق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المنفذ بالتعاون مع مؤسسة الشباب الدولية وبالشراكة </w:t>
                  </w:r>
                  <w:r w:rsidR="0075216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مع وكالة التنيمة الأمريكية.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</w:p>
                <w:p w:rsidR="00A76F34" w:rsidRPr="00E71DCF" w:rsidRDefault="00E71DCF" w:rsidP="00E71DCF">
                  <w:pPr>
                    <w:pStyle w:val="InsideText"/>
                    <w:bidi/>
                    <w:spacing w:line="360" w:lineRule="auto"/>
                    <w:ind w:left="720"/>
                    <w:jc w:val="left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     التدريبات والدعم المقدمين من خلال هذا البرنامج، </w:t>
                  </w:r>
                </w:p>
                <w:p w:rsidR="00B31191" w:rsidRPr="00052AB3" w:rsidRDefault="00B31191" w:rsidP="007E7876">
                  <w:pPr>
                    <w:pStyle w:val="InsideText"/>
                    <w:numPr>
                      <w:ilvl w:val="0"/>
                      <w:numId w:val="3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للاستفسار الرجاء الاتصال:</w:t>
                  </w:r>
                  <w:r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  <w:t>02-2409290</w:t>
                  </w:r>
                </w:p>
                <w:p w:rsidR="00B31191" w:rsidRPr="00052AB3" w:rsidRDefault="00B31191" w:rsidP="007E7876">
                  <w:pPr>
                    <w:pStyle w:val="InsideText"/>
                    <w:numPr>
                      <w:ilvl w:val="0"/>
                      <w:numId w:val="3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للتسجيل: </w:t>
                  </w:r>
                  <w:hyperlink r:id="rId7" w:history="1">
                    <w:r w:rsidRPr="00052AB3">
                      <w:rPr>
                        <w:rStyle w:val="Hyperlink"/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lang w:bidi="ar-JO"/>
                      </w:rPr>
                      <w:t>info@picti.ps</w:t>
                    </w:r>
                  </w:hyperlink>
                  <w:r w:rsidRPr="00052AB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JO"/>
                    </w:rPr>
                    <w:t xml:space="preserve"> </w:t>
                  </w:r>
                </w:p>
                <w:p w:rsidR="00E0643A" w:rsidRDefault="00E0643A" w:rsidP="00E0643A">
                  <w:pPr>
                    <w:pStyle w:val="InsideText"/>
                    <w:bidi/>
                    <w:ind w:left="720"/>
                    <w:jc w:val="lef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76F34" w:rsidRDefault="00A76F34" w:rsidP="00A76F34">
                  <w:pPr>
                    <w:pStyle w:val="InsideText"/>
                    <w:bidi/>
                    <w:ind w:left="720"/>
                    <w:jc w:val="lef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A76F34" w:rsidRDefault="00A76F34" w:rsidP="00A76F34">
                  <w:pPr>
                    <w:pStyle w:val="InsideText"/>
                    <w:bidi/>
                    <w:ind w:left="720"/>
                    <w:jc w:val="lef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76F34" w:rsidRPr="00A76F34" w:rsidRDefault="00A76F34" w:rsidP="00A76F34">
                  <w:pPr>
                    <w:pStyle w:val="InsideText"/>
                    <w:bidi/>
                    <w:ind w:left="720"/>
                    <w:jc w:val="lef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xbxContent>
            </v:textbox>
            <w10:wrap anchorx="page" anchory="page"/>
          </v:shape>
        </w:pict>
      </w:r>
      <w:r w:rsidR="00BA618E" w:rsidRPr="00C25225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98650</wp:posOffset>
            </wp:positionH>
            <wp:positionV relativeFrom="paragraph">
              <wp:posOffset>119708</wp:posOffset>
            </wp:positionV>
            <wp:extent cx="1603273" cy="530942"/>
            <wp:effectExtent l="19050" t="0" r="0" b="0"/>
            <wp:wrapNone/>
            <wp:docPr id="13" name="Picture 1" descr="usaid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id_logo_n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73" cy="5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18E" w:rsidRPr="00C25225">
        <w:rPr>
          <w:b/>
          <w:bCs/>
          <w:noProof/>
        </w:rPr>
        <w:t xml:space="preserve">    </w:t>
      </w:r>
      <w:r w:rsidR="00B31191" w:rsidRPr="00C25225">
        <w:rPr>
          <w:b/>
          <w:bCs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-520782</wp:posOffset>
            </wp:positionH>
            <wp:positionV relativeFrom="paragraph">
              <wp:posOffset>916121</wp:posOffset>
            </wp:positionV>
            <wp:extent cx="10157337" cy="6371302"/>
            <wp:effectExtent l="19050" t="0" r="0" b="0"/>
            <wp:wrapNone/>
            <wp:docPr id="6" name="Picture 92" descr="invitation_brownblue_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nvitation_brownblue_insid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330" r="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337" cy="637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18E" w:rsidRPr="00C25225">
        <w:rPr>
          <w:b/>
          <w:bCs/>
          <w:noProof/>
        </w:rPr>
        <w:t xml:space="preserve">                     </w:t>
      </w:r>
      <w:r w:rsidR="00BA618E" w:rsidRPr="00C25225">
        <w:rPr>
          <w:b/>
          <w:bCs/>
          <w:noProof/>
        </w:rPr>
        <w:drawing>
          <wp:inline distT="0" distB="0" distL="0" distR="0">
            <wp:extent cx="865854" cy="615521"/>
            <wp:effectExtent l="19050" t="0" r="0" b="0"/>
            <wp:docPr id="42" name="Picture 1" descr="C:\Users\ميس\Downloads\An-Naj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يس\Downloads\An-Naja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41" cy="6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8E" w:rsidRPr="00C25225">
        <w:rPr>
          <w:b/>
          <w:bCs/>
          <w:noProof/>
        </w:rPr>
        <w:t xml:space="preserve">                                    </w:t>
      </w:r>
      <w:r w:rsidR="00BA618E" w:rsidRPr="00C25225">
        <w:rPr>
          <w:b/>
          <w:bCs/>
          <w:noProof/>
          <w:rtl/>
        </w:rPr>
        <w:drawing>
          <wp:inline distT="0" distB="0" distL="0" distR="0">
            <wp:extent cx="1131324" cy="500953"/>
            <wp:effectExtent l="19050" t="0" r="0" b="0"/>
            <wp:docPr id="43" name="Picture 2" descr="C:\Users\ميس\Downloads\AnNajah Incubat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ميس\Downloads\AnNajah Incubator 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81" cy="50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DAA" w:rsidRPr="00C25225" w:rsidSect="00E0643A">
      <w:pgSz w:w="15840" w:h="12240" w:orient="landscape"/>
      <w:pgMar w:top="720" w:right="2373" w:bottom="284" w:left="7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3379"/>
    <w:multiLevelType w:val="hybridMultilevel"/>
    <w:tmpl w:val="C9B2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E5737"/>
    <w:multiLevelType w:val="hybridMultilevel"/>
    <w:tmpl w:val="55505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746BF"/>
    <w:multiLevelType w:val="hybridMultilevel"/>
    <w:tmpl w:val="A91884A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isplayBackgroundShape/>
  <w:proofState w:spelling="clean"/>
  <w:attachedTemplate r:id="rId1"/>
  <w:stylePaneFormatFilter w:val="3F01"/>
  <w:defaultTabStop w:val="720"/>
  <w:drawingGridHorizontalSpacing w:val="720"/>
  <w:drawingGridVerticalSpacing w:val="720"/>
  <w:noPunctuationKerning/>
  <w:characterSpacingControl w:val="doNotCompress"/>
  <w:compat/>
  <w:rsids>
    <w:rsidRoot w:val="00A14DA4"/>
    <w:rsid w:val="00023371"/>
    <w:rsid w:val="00044F93"/>
    <w:rsid w:val="00052AB3"/>
    <w:rsid w:val="0008363E"/>
    <w:rsid w:val="000914FF"/>
    <w:rsid w:val="000C43ED"/>
    <w:rsid w:val="000F55CF"/>
    <w:rsid w:val="000F5E9B"/>
    <w:rsid w:val="0010030F"/>
    <w:rsid w:val="00112F5E"/>
    <w:rsid w:val="00134691"/>
    <w:rsid w:val="001512A3"/>
    <w:rsid w:val="00167CFF"/>
    <w:rsid w:val="001A0F7A"/>
    <w:rsid w:val="001A7B55"/>
    <w:rsid w:val="001E5355"/>
    <w:rsid w:val="001F4600"/>
    <w:rsid w:val="002103B1"/>
    <w:rsid w:val="00214A56"/>
    <w:rsid w:val="00234DAA"/>
    <w:rsid w:val="00266C42"/>
    <w:rsid w:val="002673BE"/>
    <w:rsid w:val="002702D3"/>
    <w:rsid w:val="00273195"/>
    <w:rsid w:val="00296E91"/>
    <w:rsid w:val="002A5C27"/>
    <w:rsid w:val="002B455A"/>
    <w:rsid w:val="002C3775"/>
    <w:rsid w:val="002D3EEB"/>
    <w:rsid w:val="0030318B"/>
    <w:rsid w:val="00313557"/>
    <w:rsid w:val="00314C10"/>
    <w:rsid w:val="00327F1F"/>
    <w:rsid w:val="0034281B"/>
    <w:rsid w:val="003449F8"/>
    <w:rsid w:val="00357631"/>
    <w:rsid w:val="00363A2A"/>
    <w:rsid w:val="003910DD"/>
    <w:rsid w:val="00392921"/>
    <w:rsid w:val="003B13D3"/>
    <w:rsid w:val="003B66E6"/>
    <w:rsid w:val="003E5610"/>
    <w:rsid w:val="003E612B"/>
    <w:rsid w:val="004139E2"/>
    <w:rsid w:val="0042741F"/>
    <w:rsid w:val="004507B5"/>
    <w:rsid w:val="00456A19"/>
    <w:rsid w:val="00460064"/>
    <w:rsid w:val="00470826"/>
    <w:rsid w:val="004A0958"/>
    <w:rsid w:val="004A3A44"/>
    <w:rsid w:val="00500FA2"/>
    <w:rsid w:val="0050330D"/>
    <w:rsid w:val="005131CB"/>
    <w:rsid w:val="00526F7F"/>
    <w:rsid w:val="005378E5"/>
    <w:rsid w:val="00543B00"/>
    <w:rsid w:val="00566D7F"/>
    <w:rsid w:val="00591F51"/>
    <w:rsid w:val="005D1EF5"/>
    <w:rsid w:val="005F5645"/>
    <w:rsid w:val="007004C0"/>
    <w:rsid w:val="007468E6"/>
    <w:rsid w:val="00752161"/>
    <w:rsid w:val="00753DA2"/>
    <w:rsid w:val="00756347"/>
    <w:rsid w:val="007835C2"/>
    <w:rsid w:val="007978CC"/>
    <w:rsid w:val="007B50F4"/>
    <w:rsid w:val="007E2307"/>
    <w:rsid w:val="007E7876"/>
    <w:rsid w:val="007E7B31"/>
    <w:rsid w:val="007F56EA"/>
    <w:rsid w:val="00806EC0"/>
    <w:rsid w:val="00826FC8"/>
    <w:rsid w:val="00837D7F"/>
    <w:rsid w:val="008800CB"/>
    <w:rsid w:val="008A1F82"/>
    <w:rsid w:val="008A7D2A"/>
    <w:rsid w:val="008B10A7"/>
    <w:rsid w:val="008C1040"/>
    <w:rsid w:val="008C6EE1"/>
    <w:rsid w:val="008E74CB"/>
    <w:rsid w:val="00921719"/>
    <w:rsid w:val="0094611D"/>
    <w:rsid w:val="0097668D"/>
    <w:rsid w:val="00991274"/>
    <w:rsid w:val="00994EC5"/>
    <w:rsid w:val="00A14DA4"/>
    <w:rsid w:val="00A349B8"/>
    <w:rsid w:val="00A36F56"/>
    <w:rsid w:val="00A76F34"/>
    <w:rsid w:val="00A86669"/>
    <w:rsid w:val="00AB4CE0"/>
    <w:rsid w:val="00AD0B00"/>
    <w:rsid w:val="00AE7357"/>
    <w:rsid w:val="00AF1D1F"/>
    <w:rsid w:val="00B0045E"/>
    <w:rsid w:val="00B00D2F"/>
    <w:rsid w:val="00B022B0"/>
    <w:rsid w:val="00B07504"/>
    <w:rsid w:val="00B14EB1"/>
    <w:rsid w:val="00B31191"/>
    <w:rsid w:val="00B4121C"/>
    <w:rsid w:val="00B45ABA"/>
    <w:rsid w:val="00B56B21"/>
    <w:rsid w:val="00B846DD"/>
    <w:rsid w:val="00B93351"/>
    <w:rsid w:val="00B95B7C"/>
    <w:rsid w:val="00BA14B9"/>
    <w:rsid w:val="00BA618E"/>
    <w:rsid w:val="00BD37F9"/>
    <w:rsid w:val="00BE5384"/>
    <w:rsid w:val="00BF279E"/>
    <w:rsid w:val="00BF532F"/>
    <w:rsid w:val="00C02E8F"/>
    <w:rsid w:val="00C12E1A"/>
    <w:rsid w:val="00C161DF"/>
    <w:rsid w:val="00C16CEF"/>
    <w:rsid w:val="00C25225"/>
    <w:rsid w:val="00C34F74"/>
    <w:rsid w:val="00C574E9"/>
    <w:rsid w:val="00C73746"/>
    <w:rsid w:val="00C8621C"/>
    <w:rsid w:val="00C86A34"/>
    <w:rsid w:val="00C87AA5"/>
    <w:rsid w:val="00C91547"/>
    <w:rsid w:val="00C95E7E"/>
    <w:rsid w:val="00CB1D1B"/>
    <w:rsid w:val="00CC2E3B"/>
    <w:rsid w:val="00CC75B1"/>
    <w:rsid w:val="00D07890"/>
    <w:rsid w:val="00D07BFB"/>
    <w:rsid w:val="00D259C8"/>
    <w:rsid w:val="00D43213"/>
    <w:rsid w:val="00D459FC"/>
    <w:rsid w:val="00D82152"/>
    <w:rsid w:val="00DA5FF4"/>
    <w:rsid w:val="00DB576A"/>
    <w:rsid w:val="00DD20C1"/>
    <w:rsid w:val="00DF12A2"/>
    <w:rsid w:val="00DF744F"/>
    <w:rsid w:val="00E00123"/>
    <w:rsid w:val="00E0643A"/>
    <w:rsid w:val="00E23911"/>
    <w:rsid w:val="00E52685"/>
    <w:rsid w:val="00E61170"/>
    <w:rsid w:val="00E71DCF"/>
    <w:rsid w:val="00F0036A"/>
    <w:rsid w:val="00F43CA9"/>
    <w:rsid w:val="00F54B1B"/>
    <w:rsid w:val="00F728C5"/>
    <w:rsid w:val="00F8569A"/>
    <w:rsid w:val="00FC3D73"/>
    <w:rsid w:val="00FF164C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9E2"/>
    <w:rPr>
      <w:rFonts w:ascii="Garamond" w:hAnsi="Garamond"/>
      <w:color w:val="591A1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Text">
    <w:name w:val="Inside Text"/>
    <w:basedOn w:val="Normal"/>
    <w:rsid w:val="00167CFF"/>
    <w:pPr>
      <w:jc w:val="center"/>
    </w:pPr>
    <w:rPr>
      <w:color w:val="5E4236"/>
      <w:sz w:val="22"/>
    </w:rPr>
  </w:style>
  <w:style w:type="paragraph" w:styleId="BalloonText">
    <w:name w:val="Balloon Text"/>
    <w:basedOn w:val="Normal"/>
    <w:semiHidden/>
    <w:rsid w:val="00566D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11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icti.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A09~1\AppData\Local\Temp\Rar$DI01.041\1021253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10212536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ميس</dc:creator>
  <cp:lastModifiedBy>ميس</cp:lastModifiedBy>
  <cp:revision>5</cp:revision>
  <cp:lastPrinted>2012-04-29T06:35:00Z</cp:lastPrinted>
  <dcterms:created xsi:type="dcterms:W3CDTF">2012-04-29T06:41:00Z</dcterms:created>
  <dcterms:modified xsi:type="dcterms:W3CDTF">2012-04-29T06:45:00Z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TC102125361033</vt:lpwstr>
  </property>
</Properties>
</file>